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4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1E9D70BC" w14:textId="77777777" w:rsidTr="00741535">
        <w:trPr>
          <w:trHeight w:val="4410"/>
        </w:trPr>
        <w:tc>
          <w:tcPr>
            <w:tcW w:w="3600" w:type="dxa"/>
            <w:vAlign w:val="bottom"/>
          </w:tcPr>
          <w:p w14:paraId="4BB3CE15" w14:textId="4F73A364" w:rsidR="001B2ABD" w:rsidRDefault="001B2ABD" w:rsidP="00E44847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4BF5EAD2" w14:textId="77777777" w:rsidR="001B2ABD" w:rsidRDefault="001B2ABD" w:rsidP="00741535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43E6969" w14:textId="6431D473" w:rsidR="001B2ABD" w:rsidRDefault="00BD4A5A" w:rsidP="00741535">
            <w:pPr>
              <w:pStyle w:val="Title"/>
            </w:pPr>
            <w:r>
              <w:t>Alia Hayes</w:t>
            </w:r>
          </w:p>
          <w:p w14:paraId="595EA2EE" w14:textId="09371B6B" w:rsidR="001B2ABD" w:rsidRDefault="00BD4A5A" w:rsidP="00741535">
            <w:pPr>
              <w:pStyle w:val="Subtitle"/>
            </w:pPr>
            <w:r>
              <w:rPr>
                <w:spacing w:val="1"/>
                <w:w w:val="67"/>
              </w:rPr>
              <w:t>Sales Representativ</w:t>
            </w:r>
            <w:r>
              <w:rPr>
                <w:spacing w:val="14"/>
                <w:w w:val="67"/>
              </w:rPr>
              <w:t>e</w:t>
            </w:r>
          </w:p>
        </w:tc>
      </w:tr>
      <w:tr w:rsidR="001B2ABD" w14:paraId="0CFF2DD3" w14:textId="77777777" w:rsidTr="00741535">
        <w:tc>
          <w:tcPr>
            <w:tcW w:w="3600" w:type="dxa"/>
          </w:tcPr>
          <w:p w14:paraId="18FAA1D5" w14:textId="61892CC6" w:rsidR="001B2ABD" w:rsidRDefault="007852AF" w:rsidP="00741535">
            <w:pPr>
              <w:pStyle w:val="Heading3"/>
            </w:pPr>
            <w:r>
              <w:t>overview</w:t>
            </w:r>
          </w:p>
          <w:p w14:paraId="766E3B55" w14:textId="7792AE48" w:rsidR="00036450" w:rsidRPr="00457DFC" w:rsidRDefault="00411C26" w:rsidP="00741535">
            <w:pPr>
              <w:rPr>
                <w:szCs w:val="18"/>
              </w:rPr>
            </w:pPr>
            <w:r>
              <w:rPr>
                <w:szCs w:val="18"/>
              </w:rPr>
              <w:t xml:space="preserve">I am an experienced sales enthusiast, with exposure to various products and markets. I excel in this industry because I enjoy problem solving, building relationships, and consistent improvement. </w:t>
            </w:r>
          </w:p>
          <w:p w14:paraId="70BC3E6B" w14:textId="77777777" w:rsidR="004F5446" w:rsidRPr="00457DFC" w:rsidRDefault="004F5446" w:rsidP="00741535">
            <w:pPr>
              <w:rPr>
                <w:szCs w:val="18"/>
              </w:rPr>
            </w:pPr>
          </w:p>
          <w:p w14:paraId="09BE3DE0" w14:textId="0A1E2DED" w:rsidR="000861A6" w:rsidRPr="00457DFC" w:rsidRDefault="00FE43B4" w:rsidP="00EA346E">
            <w:pPr>
              <w:rPr>
                <w:szCs w:val="18"/>
              </w:rPr>
            </w:pPr>
            <w:r w:rsidRPr="00457DFC">
              <w:rPr>
                <w:szCs w:val="18"/>
              </w:rPr>
              <w:t>I</w:t>
            </w:r>
            <w:r w:rsidR="00457DFC">
              <w:rPr>
                <w:szCs w:val="18"/>
              </w:rPr>
              <w:t xml:space="preserve">’ve </w:t>
            </w:r>
            <w:r w:rsidR="00457DFC" w:rsidRPr="00457DFC">
              <w:rPr>
                <w:szCs w:val="18"/>
              </w:rPr>
              <w:t xml:space="preserve">personally </w:t>
            </w:r>
            <w:r w:rsidRPr="00457DFC">
              <w:rPr>
                <w:szCs w:val="18"/>
              </w:rPr>
              <w:t>built and trained sales teams</w:t>
            </w:r>
            <w:r w:rsidR="004F5446" w:rsidRPr="00457DFC">
              <w:rPr>
                <w:szCs w:val="18"/>
              </w:rPr>
              <w:t xml:space="preserve"> in multiple </w:t>
            </w:r>
            <w:r w:rsidRPr="00457DFC">
              <w:rPr>
                <w:szCs w:val="18"/>
              </w:rPr>
              <w:t xml:space="preserve">states, surpassed quotas, </w:t>
            </w:r>
            <w:r w:rsidR="007852AF">
              <w:rPr>
                <w:szCs w:val="18"/>
              </w:rPr>
              <w:t>procured a</w:t>
            </w:r>
            <w:r w:rsidRPr="00457DFC">
              <w:rPr>
                <w:szCs w:val="18"/>
              </w:rPr>
              <w:t xml:space="preserve"> satisfied custom</w:t>
            </w:r>
            <w:r w:rsidR="007852AF">
              <w:rPr>
                <w:szCs w:val="18"/>
              </w:rPr>
              <w:t>er list</w:t>
            </w:r>
            <w:r w:rsidRPr="00457DFC">
              <w:rPr>
                <w:szCs w:val="18"/>
              </w:rPr>
              <w:t xml:space="preserve">, and developed </w:t>
            </w:r>
            <w:r w:rsidR="00411C26">
              <w:rPr>
                <w:szCs w:val="18"/>
              </w:rPr>
              <w:t xml:space="preserve">professional </w:t>
            </w:r>
            <w:r w:rsidRPr="00457DFC">
              <w:rPr>
                <w:szCs w:val="18"/>
              </w:rPr>
              <w:t>relationships</w:t>
            </w:r>
            <w:r w:rsidR="00411C26">
              <w:rPr>
                <w:szCs w:val="18"/>
              </w:rPr>
              <w:t xml:space="preserve"> </w:t>
            </w:r>
            <w:r w:rsidR="0073017C" w:rsidRPr="00457DFC">
              <w:rPr>
                <w:szCs w:val="18"/>
              </w:rPr>
              <w:t xml:space="preserve">across </w:t>
            </w:r>
            <w:r w:rsidR="007852AF">
              <w:rPr>
                <w:szCs w:val="18"/>
              </w:rPr>
              <w:t>various industries.</w:t>
            </w:r>
            <w:r w:rsidR="0073017C" w:rsidRPr="00457DFC">
              <w:rPr>
                <w:szCs w:val="18"/>
              </w:rPr>
              <w:t xml:space="preserve"> </w:t>
            </w:r>
          </w:p>
          <w:p w14:paraId="0E75A150" w14:textId="77777777" w:rsidR="004F5446" w:rsidRPr="00457DFC" w:rsidRDefault="004F5446" w:rsidP="00EA346E">
            <w:pPr>
              <w:rPr>
                <w:szCs w:val="18"/>
              </w:rPr>
            </w:pPr>
          </w:p>
          <w:p w14:paraId="382A3543" w14:textId="38CCAF7A" w:rsidR="000861A6" w:rsidRDefault="00457DFC" w:rsidP="00457DFC">
            <w:pPr>
              <w:rPr>
                <w:szCs w:val="18"/>
              </w:rPr>
            </w:pPr>
            <w:r>
              <w:rPr>
                <w:szCs w:val="18"/>
              </w:rPr>
              <w:t>The</w:t>
            </w:r>
            <w:r w:rsidR="004F5446" w:rsidRPr="00457DFC">
              <w:rPr>
                <w:szCs w:val="18"/>
              </w:rPr>
              <w:t xml:space="preserve"> last couple of years </w:t>
            </w:r>
            <w:r>
              <w:rPr>
                <w:szCs w:val="18"/>
              </w:rPr>
              <w:t xml:space="preserve">were focused around </w:t>
            </w:r>
            <w:r w:rsidR="004F5446" w:rsidRPr="00457DFC">
              <w:rPr>
                <w:szCs w:val="18"/>
              </w:rPr>
              <w:t xml:space="preserve">sharpening my skillset and growing as much as </w:t>
            </w:r>
            <w:r w:rsidRPr="00457DFC">
              <w:rPr>
                <w:szCs w:val="18"/>
              </w:rPr>
              <w:t>possible</w:t>
            </w:r>
            <w:r w:rsidR="004F5446" w:rsidRPr="00457DFC">
              <w:rPr>
                <w:szCs w:val="18"/>
              </w:rPr>
              <w:t xml:space="preserve"> within this industry.</w:t>
            </w:r>
            <w:r w:rsidR="00411C26">
              <w:rPr>
                <w:szCs w:val="18"/>
              </w:rPr>
              <w:t xml:space="preserve"> I like to work with a product I find a personal interest in, and I am currently seeking remote positions. </w:t>
            </w:r>
          </w:p>
          <w:p w14:paraId="597C7B4A" w14:textId="77777777" w:rsidR="00411C26" w:rsidRDefault="00411C26" w:rsidP="00457DFC">
            <w:pPr>
              <w:rPr>
                <w:szCs w:val="18"/>
              </w:rPr>
            </w:pPr>
          </w:p>
          <w:p w14:paraId="726786F3" w14:textId="0166D18C" w:rsidR="00411C26" w:rsidRPr="00457DFC" w:rsidRDefault="00411C26" w:rsidP="00457DFC">
            <w:pPr>
              <w:rPr>
                <w:szCs w:val="18"/>
              </w:rPr>
            </w:pPr>
            <w:r>
              <w:rPr>
                <w:szCs w:val="18"/>
              </w:rPr>
              <w:t>I’m well organized and self-motivated. I bring value to sales teams not only through my experience, but through my mindset. I look forward to taking on a new sales venture!</w:t>
            </w:r>
          </w:p>
          <w:sdt>
            <w:sdtPr>
              <w:rPr>
                <w:sz w:val="18"/>
                <w:szCs w:val="18"/>
              </w:rPr>
              <w:id w:val="-1954003311"/>
              <w:placeholder>
                <w:docPart w:val="8DA187606C0E9A4284CA054833057256"/>
              </w:placeholder>
              <w:temporary/>
              <w:showingPlcHdr/>
              <w15:appearance w15:val="hidden"/>
            </w:sdtPr>
            <w:sdtContent>
              <w:p w14:paraId="25C173C3" w14:textId="7F53427A" w:rsidR="00036450" w:rsidRPr="00457DFC" w:rsidRDefault="00CB0055" w:rsidP="00741535">
                <w:pPr>
                  <w:pStyle w:val="Heading3"/>
                  <w:rPr>
                    <w:sz w:val="18"/>
                    <w:szCs w:val="18"/>
                  </w:rPr>
                </w:pPr>
                <w:r w:rsidRPr="00457DFC">
                  <w:rPr>
                    <w:sz w:val="18"/>
                    <w:szCs w:val="18"/>
                  </w:rPr>
                  <w:t>Contact</w:t>
                </w:r>
              </w:p>
            </w:sdtContent>
          </w:sdt>
          <w:p w14:paraId="2320D2C3" w14:textId="77777777" w:rsidR="00BF24ED" w:rsidRDefault="00BF24ED" w:rsidP="00741535">
            <w:r>
              <w:t>Current Residence:</w:t>
            </w:r>
          </w:p>
          <w:p w14:paraId="41ECABEE" w14:textId="6EA3F5FD" w:rsidR="002F2903" w:rsidRDefault="002F2903" w:rsidP="00741535">
            <w:r>
              <w:t>Denver, CO80014</w:t>
            </w:r>
          </w:p>
          <w:p w14:paraId="0982D7E2" w14:textId="47E97A65" w:rsidR="004D3011" w:rsidRDefault="004D3011" w:rsidP="00741535"/>
          <w:p w14:paraId="630943BD" w14:textId="5BD26D7D" w:rsidR="002F2903" w:rsidRDefault="002F2903" w:rsidP="00741535">
            <w:r>
              <w:t>Phone:</w:t>
            </w:r>
          </w:p>
          <w:p w14:paraId="7BA0BCFC" w14:textId="1EF5E936" w:rsidR="004D3011" w:rsidRDefault="00BD4A5A" w:rsidP="00741535">
            <w:r>
              <w:t>(307)315-3000</w:t>
            </w:r>
          </w:p>
          <w:p w14:paraId="0A4F673C" w14:textId="77777777" w:rsidR="004D3011" w:rsidRDefault="004D3011" w:rsidP="00741535"/>
          <w:p w14:paraId="23380DBD" w14:textId="1245B598" w:rsidR="004D3011" w:rsidRDefault="002F2903" w:rsidP="00741535">
            <w:r>
              <w:t>Email:</w:t>
            </w:r>
          </w:p>
          <w:p w14:paraId="26A1BABB" w14:textId="464A1764" w:rsidR="000861A6" w:rsidRPr="000861A6" w:rsidRDefault="00BD4A5A" w:rsidP="000861A6">
            <w:pPr>
              <w:rPr>
                <w:color w:val="B85A22" w:themeColor="accent2" w:themeShade="BF"/>
                <w:u w:val="single"/>
              </w:rPr>
            </w:pPr>
            <w:r>
              <w:rPr>
                <w:rStyle w:val="Hyperlink"/>
              </w:rPr>
              <w:t>aliabrookehayes@gmail.com</w:t>
            </w:r>
          </w:p>
          <w:p w14:paraId="65EDECFC" w14:textId="5A52167B" w:rsidR="000861A6" w:rsidRPr="000861A6" w:rsidRDefault="000861A6" w:rsidP="000861A6"/>
        </w:tc>
        <w:tc>
          <w:tcPr>
            <w:tcW w:w="720" w:type="dxa"/>
          </w:tcPr>
          <w:p w14:paraId="73A977F4" w14:textId="77777777" w:rsidR="001B2ABD" w:rsidRDefault="001B2ABD" w:rsidP="0074153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BFE30546FB31664B90AAA5784388523B"/>
              </w:placeholder>
              <w:temporary/>
              <w:showingPlcHdr/>
              <w15:appearance w15:val="hidden"/>
            </w:sdtPr>
            <w:sdtContent>
              <w:p w14:paraId="476BC7DF" w14:textId="77777777" w:rsidR="001B2ABD" w:rsidRDefault="00E25A26" w:rsidP="00741535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788FE500" w14:textId="30212760" w:rsidR="00036450" w:rsidRDefault="00BD4A5A" w:rsidP="00741535">
            <w:pPr>
              <w:pStyle w:val="Heading4"/>
            </w:pPr>
            <w:r>
              <w:t>University of Wyoming</w:t>
            </w:r>
          </w:p>
          <w:p w14:paraId="02F0603A" w14:textId="21E3E8AC" w:rsidR="00BD4A5A" w:rsidRPr="00BD4A5A" w:rsidRDefault="00BD4A5A" w:rsidP="00741535">
            <w:r>
              <w:t>May 2015-Dec 2019</w:t>
            </w:r>
          </w:p>
          <w:p w14:paraId="52767BD5" w14:textId="5FB60C01" w:rsidR="00BD4A5A" w:rsidRDefault="00BD4A5A" w:rsidP="00417706">
            <w:r>
              <w:t xml:space="preserve">Major: </w:t>
            </w:r>
            <w:r w:rsidR="00417706">
              <w:t>Business Management</w:t>
            </w:r>
          </w:p>
          <w:p w14:paraId="6470D532" w14:textId="7ACD53B8" w:rsidR="00036450" w:rsidRDefault="00457DFC" w:rsidP="00741535">
            <w:pPr>
              <w:pStyle w:val="Heading2"/>
            </w:pPr>
            <w:r>
              <w:t xml:space="preserve">Experience </w:t>
            </w:r>
          </w:p>
          <w:p w14:paraId="0BF1EDFF" w14:textId="77777777" w:rsidR="00411C26" w:rsidRDefault="00457DFC" w:rsidP="00457DFC">
            <w:pPr>
              <w:rPr>
                <w:b/>
                <w:bCs/>
              </w:rPr>
            </w:pPr>
            <w:r w:rsidRPr="00384639">
              <w:rPr>
                <w:b/>
                <w:bCs/>
              </w:rPr>
              <w:t>Alia Hayes Inc</w:t>
            </w:r>
          </w:p>
          <w:p w14:paraId="2F768344" w14:textId="71B2B7D5" w:rsidR="00C4201C" w:rsidRPr="00384639" w:rsidRDefault="00C4201C" w:rsidP="00457DFC">
            <w:pPr>
              <w:rPr>
                <w:b/>
                <w:bCs/>
              </w:rPr>
            </w:pPr>
            <w:r>
              <w:rPr>
                <w:b/>
                <w:bCs/>
              </w:rPr>
              <w:t>Products:</w:t>
            </w:r>
          </w:p>
          <w:tbl>
            <w:tblPr>
              <w:tblStyle w:val="TableGrid"/>
              <w:tblW w:w="70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8"/>
              <w:gridCol w:w="3548"/>
            </w:tblGrid>
            <w:tr w:rsidR="00411C26" w14:paraId="72D7EF33" w14:textId="77777777" w:rsidTr="00411C26">
              <w:trPr>
                <w:trHeight w:val="37"/>
              </w:trPr>
              <w:tc>
                <w:tcPr>
                  <w:tcW w:w="3548" w:type="dxa"/>
                </w:tcPr>
                <w:p w14:paraId="3B018E52" w14:textId="26FC2E4B" w:rsidR="00411C26" w:rsidRPr="00384639" w:rsidRDefault="000E0D9E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Solar</w:t>
                  </w:r>
                </w:p>
                <w:p w14:paraId="45BDA59F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 xml:space="preserve">Jan 2020-Present </w:t>
                  </w:r>
                </w:p>
                <w:p w14:paraId="1787A9B1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>-Hire and manage teams</w:t>
                  </w:r>
                </w:p>
                <w:p w14:paraId="4A85B87A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>-Train teams in offices across the US</w:t>
                  </w:r>
                </w:p>
                <w:p w14:paraId="0702FD9C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 xml:space="preserve">-Prospecting: D2D, Marketing, Referrals, etc. </w:t>
                  </w:r>
                </w:p>
                <w:p w14:paraId="18C8029F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>-Lead generation</w:t>
                  </w:r>
                </w:p>
                <w:p w14:paraId="4C194309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 xml:space="preserve">-Client account management </w:t>
                  </w:r>
                </w:p>
                <w:p w14:paraId="002D8FBB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>-Customer relations</w:t>
                  </w:r>
                </w:p>
                <w:p w14:paraId="6EEFBC24" w14:textId="77777777" w:rsidR="00411C26" w:rsidRDefault="00411C26" w:rsidP="00C4201C">
                  <w:pPr>
                    <w:framePr w:hSpace="180" w:wrap="around" w:hAnchor="margin" w:y="-944"/>
                  </w:pPr>
                  <w:r>
                    <w:t>-Product presentation</w:t>
                  </w:r>
                </w:p>
                <w:p w14:paraId="743AC6FF" w14:textId="77777777" w:rsidR="00411C26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7CDA5379" w14:textId="45862D27" w:rsidR="00411C26" w:rsidRPr="00411C26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</w:p>
                <w:p w14:paraId="32096C0F" w14:textId="3E8509A4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>-B2B software</w:t>
                  </w:r>
                </w:p>
                <w:p w14:paraId="079B4B79" w14:textId="44DE7CB7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 xml:space="preserve">       -Administration</w:t>
                  </w:r>
                </w:p>
                <w:p w14:paraId="4CBB758E" w14:textId="584049AD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 xml:space="preserve">       -Merchant Services</w:t>
                  </w:r>
                </w:p>
                <w:p w14:paraId="71166F92" w14:textId="2DB3E195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 xml:space="preserve">       -Business Loans</w:t>
                  </w:r>
                </w:p>
                <w:p w14:paraId="32933FD1" w14:textId="550FAB29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>-Residential Solar</w:t>
                  </w:r>
                </w:p>
                <w:p w14:paraId="355D88D0" w14:textId="5D95C0BB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>-Mentorships/courses</w:t>
                  </w:r>
                </w:p>
                <w:p w14:paraId="61005C14" w14:textId="71740116" w:rsidR="00411C26" w:rsidRPr="000E0D9E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  <w:r w:rsidRPr="000E0D9E">
                    <w:rPr>
                      <w:b/>
                      <w:bCs/>
                    </w:rPr>
                    <w:t>-Conference events</w:t>
                  </w:r>
                </w:p>
                <w:p w14:paraId="50D50F09" w14:textId="405F4A36" w:rsidR="00411C26" w:rsidRDefault="00411C26" w:rsidP="00C4201C">
                  <w:pPr>
                    <w:framePr w:hSpace="180" w:wrap="around" w:hAnchor="margin" w:y="-944"/>
                  </w:pPr>
                  <w:r w:rsidRPr="000E0D9E">
                    <w:rPr>
                      <w:b/>
                      <w:bCs/>
                    </w:rPr>
                    <w:t>-Digital Marketing Packages</w:t>
                  </w:r>
                </w:p>
                <w:p w14:paraId="0DF1084B" w14:textId="77777777" w:rsidR="00411C26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</w:p>
              </w:tc>
            </w:tr>
            <w:tr w:rsidR="00411C26" w14:paraId="3D89E018" w14:textId="77777777" w:rsidTr="00411C26">
              <w:trPr>
                <w:trHeight w:val="37"/>
              </w:trPr>
              <w:tc>
                <w:tcPr>
                  <w:tcW w:w="3548" w:type="dxa"/>
                </w:tcPr>
                <w:p w14:paraId="2A70CB10" w14:textId="77777777" w:rsidR="00411C26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</w:p>
              </w:tc>
              <w:tc>
                <w:tcPr>
                  <w:tcW w:w="3548" w:type="dxa"/>
                  <w:shd w:val="clear" w:color="auto" w:fill="auto"/>
                </w:tcPr>
                <w:p w14:paraId="442AEB18" w14:textId="77777777" w:rsidR="00411C26" w:rsidRPr="00411C26" w:rsidRDefault="00411C26" w:rsidP="00C4201C">
                  <w:pPr>
                    <w:framePr w:hSpace="180" w:wrap="around" w:hAnchor="margin" w:y="-944"/>
                    <w:rPr>
                      <w:b/>
                      <w:bCs/>
                    </w:rPr>
                  </w:pPr>
                </w:p>
              </w:tc>
            </w:tr>
          </w:tbl>
          <w:p w14:paraId="1A69D0A5" w14:textId="127C188E" w:rsidR="00417706" w:rsidRDefault="00457DFC" w:rsidP="00457DFC">
            <w:pPr>
              <w:rPr>
                <w:b/>
                <w:bCs/>
              </w:rPr>
            </w:pPr>
            <w:r>
              <w:rPr>
                <w:b/>
                <w:bCs/>
              </w:rPr>
              <w:t>Medina Family Holdings</w:t>
            </w:r>
            <w:r w:rsidR="00417706">
              <w:rPr>
                <w:b/>
                <w:bCs/>
              </w:rPr>
              <w:t xml:space="preserve">: Connections </w:t>
            </w:r>
          </w:p>
          <w:p w14:paraId="24F96F46" w14:textId="2BFCC04B" w:rsidR="00457DFC" w:rsidRPr="00384639" w:rsidRDefault="00457DFC" w:rsidP="00457DFC">
            <w:pPr>
              <w:rPr>
                <w:b/>
                <w:bCs/>
              </w:rPr>
            </w:pPr>
            <w:r w:rsidRPr="00384639">
              <w:rPr>
                <w:b/>
                <w:bCs/>
              </w:rPr>
              <w:t>Personal Assistant</w:t>
            </w:r>
          </w:p>
          <w:p w14:paraId="102E858F" w14:textId="65FB9E36" w:rsidR="00457DFC" w:rsidRDefault="00457DFC" w:rsidP="00457DFC">
            <w:r>
              <w:t>Jan 2018-Jan 2019</w:t>
            </w:r>
          </w:p>
          <w:p w14:paraId="00F17AAD" w14:textId="3D71A9EB" w:rsidR="003A4262" w:rsidRDefault="003A4262" w:rsidP="00457DFC">
            <w:r>
              <w:t>-B2B Sales</w:t>
            </w:r>
          </w:p>
          <w:p w14:paraId="63C66A1B" w14:textId="1B893B7B" w:rsidR="00457DFC" w:rsidRDefault="00457DFC" w:rsidP="00457DFC">
            <w:r>
              <w:t>-Marketi</w:t>
            </w:r>
            <w:r w:rsidR="00D63D77">
              <w:t>ng</w:t>
            </w:r>
          </w:p>
          <w:p w14:paraId="4DE17FA0" w14:textId="77777777" w:rsidR="00457DFC" w:rsidRDefault="00457DFC" w:rsidP="00457DFC">
            <w:r>
              <w:t>-Lead generation</w:t>
            </w:r>
          </w:p>
          <w:p w14:paraId="5032D939" w14:textId="77777777" w:rsidR="00457DFC" w:rsidRDefault="00457DFC" w:rsidP="00457DFC">
            <w:r>
              <w:t xml:space="preserve">-Account management </w:t>
            </w:r>
          </w:p>
          <w:p w14:paraId="49C432BA" w14:textId="77777777" w:rsidR="00457DFC" w:rsidRDefault="00457DFC" w:rsidP="00457DFC">
            <w:r>
              <w:t>-Customer Relations</w:t>
            </w:r>
          </w:p>
          <w:p w14:paraId="06DAED4E" w14:textId="77777777" w:rsidR="00457DFC" w:rsidRDefault="00457DFC" w:rsidP="00457DFC"/>
          <w:p w14:paraId="17CE73C0" w14:textId="77777777" w:rsidR="00457DFC" w:rsidRDefault="00457DFC" w:rsidP="00457DFC">
            <w:pPr>
              <w:pStyle w:val="Heading4"/>
            </w:pPr>
            <w:r>
              <w:t>Adventure Dodge</w:t>
            </w:r>
          </w:p>
          <w:p w14:paraId="663B38E1" w14:textId="77777777" w:rsidR="00457DFC" w:rsidRDefault="00457DFC" w:rsidP="00457DFC">
            <w:pPr>
              <w:pStyle w:val="Heading4"/>
            </w:pPr>
            <w:r>
              <w:t xml:space="preserve">Sales Representative </w:t>
            </w:r>
          </w:p>
          <w:p w14:paraId="09020F6B" w14:textId="77777777" w:rsidR="00457DFC" w:rsidRDefault="00457DFC" w:rsidP="00457DFC">
            <w:r>
              <w:t>Feb 2017-Dec 2017</w:t>
            </w:r>
          </w:p>
          <w:p w14:paraId="2F164321" w14:textId="77777777" w:rsidR="00457DFC" w:rsidRDefault="00457DFC" w:rsidP="00457DFC">
            <w:r>
              <w:t>-Auto Sales</w:t>
            </w:r>
          </w:p>
          <w:p w14:paraId="041A18DE" w14:textId="1A4A4E33" w:rsidR="00457DFC" w:rsidRDefault="00457DFC" w:rsidP="00457DFC">
            <w:r>
              <w:t xml:space="preserve">-Lead Generation: online marketing, cold calling, </w:t>
            </w:r>
            <w:proofErr w:type="spellStart"/>
            <w:r>
              <w:t>networking</w:t>
            </w:r>
            <w:r w:rsidR="00411C26">
              <w:t>,etc</w:t>
            </w:r>
            <w:proofErr w:type="spellEnd"/>
          </w:p>
          <w:p w14:paraId="7838A1E2" w14:textId="77777777" w:rsidR="00457DFC" w:rsidRDefault="00457DFC" w:rsidP="00457DFC">
            <w:r>
              <w:t>-Presentation and Product Demonstration</w:t>
            </w:r>
          </w:p>
          <w:p w14:paraId="2BD3FAA8" w14:textId="1A3551B1" w:rsidR="004D3011" w:rsidRDefault="00457DFC" w:rsidP="00457DFC">
            <w:r>
              <w:t>-Product Knowledge</w:t>
            </w:r>
          </w:p>
          <w:p w14:paraId="7E43BCEB" w14:textId="59C81423" w:rsidR="00036450" w:rsidRDefault="00457DFC" w:rsidP="00741535">
            <w:pPr>
              <w:pStyle w:val="Heading2"/>
            </w:pPr>
            <w:r>
              <w:t xml:space="preserve">References </w:t>
            </w:r>
          </w:p>
          <w:p w14:paraId="3702B6AC" w14:textId="299D0FB7" w:rsidR="00457DFC" w:rsidRDefault="00457DFC" w:rsidP="00457DFC">
            <w:r>
              <w:t xml:space="preserve">Aaron </w:t>
            </w:r>
            <w:proofErr w:type="spellStart"/>
            <w:r>
              <w:t>Sandaval</w:t>
            </w:r>
            <w:proofErr w:type="spellEnd"/>
            <w:r>
              <w:t xml:space="preserve">:              </w:t>
            </w:r>
            <w:proofErr w:type="spellStart"/>
            <w:r>
              <w:t>Feliz</w:t>
            </w:r>
            <w:proofErr w:type="spellEnd"/>
            <w:r>
              <w:t xml:space="preserve"> Garcia:                Justin Ricket</w:t>
            </w:r>
          </w:p>
          <w:p w14:paraId="74902613" w14:textId="46A6AB09" w:rsidR="00457DFC" w:rsidRDefault="00457DFC" w:rsidP="00457DFC">
            <w:r>
              <w:t>Supervisor                          Employee.                   Coworker</w:t>
            </w:r>
          </w:p>
          <w:p w14:paraId="07B384ED" w14:textId="5D5F8B26" w:rsidR="00036450" w:rsidRPr="00457DFC" w:rsidRDefault="00457DFC" w:rsidP="00457DFC">
            <w:r>
              <w:lastRenderedPageBreak/>
              <w:t xml:space="preserve">(915) 342-4934             </w:t>
            </w:r>
            <w:r w:rsidR="00417706">
              <w:t xml:space="preserve"> </w:t>
            </w:r>
            <w:r>
              <w:t xml:space="preserve">    (505)435-5140              (720)315-9692</w:t>
            </w:r>
          </w:p>
        </w:tc>
      </w:tr>
    </w:tbl>
    <w:p w14:paraId="3804CED1" w14:textId="3C1D232F" w:rsidR="000861A6" w:rsidRDefault="000861A6" w:rsidP="00D63D77">
      <w:pPr>
        <w:tabs>
          <w:tab w:val="left" w:pos="990"/>
        </w:tabs>
        <w:rPr>
          <w:color w:val="000000" w:themeColor="text1"/>
        </w:rPr>
      </w:pPr>
    </w:p>
    <w:p w14:paraId="44DBA8F3" w14:textId="39ED5B2D" w:rsidR="00D63D77" w:rsidRPr="00D63D77" w:rsidRDefault="00D63D77" w:rsidP="00D63D77"/>
    <w:p w14:paraId="61CFB293" w14:textId="78029A73" w:rsidR="00D63D77" w:rsidRPr="00D63D77" w:rsidRDefault="00D63D77" w:rsidP="00D63D77"/>
    <w:p w14:paraId="16EC20F2" w14:textId="7BB89E6E" w:rsidR="00D63D77" w:rsidRPr="00D63D77" w:rsidRDefault="00D63D77" w:rsidP="00D63D77"/>
    <w:p w14:paraId="74A2DCD7" w14:textId="26FF201D" w:rsidR="00D63D77" w:rsidRPr="00D63D77" w:rsidRDefault="00D63D77" w:rsidP="00D63D77"/>
    <w:p w14:paraId="247FC3B1" w14:textId="548317E5" w:rsidR="00D63D77" w:rsidRPr="00D63D77" w:rsidRDefault="00D63D77" w:rsidP="00D63D77"/>
    <w:p w14:paraId="443887AE" w14:textId="47B9EFBC" w:rsidR="00D63D77" w:rsidRPr="00D63D77" w:rsidRDefault="00D63D77" w:rsidP="00D63D77"/>
    <w:p w14:paraId="432ECAC0" w14:textId="7524FE37" w:rsidR="00D63D77" w:rsidRPr="00D63D77" w:rsidRDefault="00D63D77" w:rsidP="00D63D77"/>
    <w:p w14:paraId="27397559" w14:textId="6257AA6D" w:rsidR="00D63D77" w:rsidRPr="00D63D77" w:rsidRDefault="00D63D77" w:rsidP="00D63D77"/>
    <w:p w14:paraId="5832024B" w14:textId="118EEA44" w:rsidR="00D63D77" w:rsidRPr="00D63D77" w:rsidRDefault="00D63D77" w:rsidP="00D63D77"/>
    <w:p w14:paraId="32BDDF36" w14:textId="3928F069" w:rsidR="00D63D77" w:rsidRPr="00D63D77" w:rsidRDefault="00D63D77" w:rsidP="00D63D77"/>
    <w:p w14:paraId="729BC528" w14:textId="5CE787A4" w:rsidR="00D63D77" w:rsidRPr="00D63D77" w:rsidRDefault="00D63D77" w:rsidP="00D63D77"/>
    <w:p w14:paraId="394B7F03" w14:textId="2054672A" w:rsidR="00D63D77" w:rsidRPr="00D63D77" w:rsidRDefault="00D63D77" w:rsidP="00D63D77"/>
    <w:p w14:paraId="61067E43" w14:textId="5126BF88" w:rsidR="00D63D77" w:rsidRPr="00D63D77" w:rsidRDefault="00D63D77" w:rsidP="00D63D77"/>
    <w:p w14:paraId="568EB386" w14:textId="3B8A03D5" w:rsidR="00D63D77" w:rsidRPr="00D63D77" w:rsidRDefault="00D63D77" w:rsidP="00D63D77"/>
    <w:p w14:paraId="38C1C84A" w14:textId="7D2D846A" w:rsidR="00D63D77" w:rsidRPr="00D63D77" w:rsidRDefault="00D63D77" w:rsidP="00D63D77"/>
    <w:p w14:paraId="563DC5ED" w14:textId="1ADEF2D6" w:rsidR="00D63D77" w:rsidRPr="00D63D77" w:rsidRDefault="00D63D77" w:rsidP="00D63D77"/>
    <w:p w14:paraId="7616B822" w14:textId="60A2D9A0" w:rsidR="00D63D77" w:rsidRPr="00D63D77" w:rsidRDefault="00D63D77" w:rsidP="00D63D77"/>
    <w:p w14:paraId="6283B0E8" w14:textId="71268FB1" w:rsidR="00D63D77" w:rsidRPr="00D63D77" w:rsidRDefault="00D63D77" w:rsidP="00D63D77"/>
    <w:p w14:paraId="6F636A37" w14:textId="53EEB5FE" w:rsidR="00D63D77" w:rsidRPr="00D63D77" w:rsidRDefault="00D63D77" w:rsidP="00D63D77"/>
    <w:p w14:paraId="07C8AE6A" w14:textId="38D7C384" w:rsidR="00D63D77" w:rsidRPr="00D63D77" w:rsidRDefault="00D63D77" w:rsidP="00D63D77"/>
    <w:p w14:paraId="487482D5" w14:textId="38CC0417" w:rsidR="00D63D77" w:rsidRPr="00D63D77" w:rsidRDefault="00D63D77" w:rsidP="00D63D77"/>
    <w:p w14:paraId="05C5B09D" w14:textId="0C152ABD" w:rsidR="00D63D77" w:rsidRPr="00D63D77" w:rsidRDefault="00D63D77" w:rsidP="00D63D77"/>
    <w:p w14:paraId="231554E0" w14:textId="0465E268" w:rsidR="00D63D77" w:rsidRPr="00D63D77" w:rsidRDefault="00D63D77" w:rsidP="00D63D77"/>
    <w:p w14:paraId="53AB58C4" w14:textId="6F793EC0" w:rsidR="00D63D77" w:rsidRPr="00D63D77" w:rsidRDefault="00D63D77" w:rsidP="00D63D77"/>
    <w:p w14:paraId="19694D01" w14:textId="77BBDF93" w:rsidR="00D63D77" w:rsidRPr="00D63D77" w:rsidRDefault="00D63D77" w:rsidP="00D63D77"/>
    <w:p w14:paraId="7D7CFDCA" w14:textId="3F212418" w:rsidR="00D63D77" w:rsidRPr="00D63D77" w:rsidRDefault="00D63D77" w:rsidP="00D63D77"/>
    <w:p w14:paraId="75729457" w14:textId="47B1D5D3" w:rsidR="00D63D77" w:rsidRPr="00D63D77" w:rsidRDefault="00D63D77" w:rsidP="00D63D77"/>
    <w:p w14:paraId="0C64E230" w14:textId="1545F972" w:rsidR="00D63D77" w:rsidRPr="00D63D77" w:rsidRDefault="00D63D77" w:rsidP="00D63D77"/>
    <w:p w14:paraId="387F521F" w14:textId="077E4296" w:rsidR="00D63D77" w:rsidRPr="00D63D77" w:rsidRDefault="00D63D77" w:rsidP="00D63D77"/>
    <w:p w14:paraId="11CD275F" w14:textId="066C27CE" w:rsidR="00D63D77" w:rsidRPr="00D63D77" w:rsidRDefault="00D63D77" w:rsidP="00D63D77"/>
    <w:p w14:paraId="7E3FB777" w14:textId="6D6E41D2" w:rsidR="00D63D77" w:rsidRPr="00D63D77" w:rsidRDefault="00D63D77" w:rsidP="00D63D77"/>
    <w:p w14:paraId="39DFFD37" w14:textId="6101FE6C" w:rsidR="00D63D77" w:rsidRPr="00D63D77" w:rsidRDefault="00D63D77" w:rsidP="00D63D77"/>
    <w:p w14:paraId="248A4E1A" w14:textId="68E2FF41" w:rsidR="00D63D77" w:rsidRPr="00D63D77" w:rsidRDefault="00D63D77" w:rsidP="00D63D77"/>
    <w:p w14:paraId="67674936" w14:textId="00708C57" w:rsidR="00D63D77" w:rsidRPr="00D63D77" w:rsidRDefault="00D63D77" w:rsidP="00D63D77"/>
    <w:p w14:paraId="78C49269" w14:textId="2831B7D0" w:rsidR="00D63D77" w:rsidRDefault="00D63D77" w:rsidP="00D63D77">
      <w:pPr>
        <w:rPr>
          <w:color w:val="000000" w:themeColor="text1"/>
        </w:rPr>
      </w:pPr>
    </w:p>
    <w:p w14:paraId="16657AB6" w14:textId="4E214AEB" w:rsidR="00D63D77" w:rsidRPr="00D63D77" w:rsidRDefault="00D63D77" w:rsidP="00D63D77"/>
    <w:p w14:paraId="6E43F90D" w14:textId="40B66634" w:rsidR="00D63D77" w:rsidRPr="00D63D77" w:rsidRDefault="00D63D77" w:rsidP="00D63D77"/>
    <w:p w14:paraId="307BA3BF" w14:textId="12459B79" w:rsidR="00D63D77" w:rsidRPr="00D63D77" w:rsidRDefault="00D63D77" w:rsidP="00D63D77"/>
    <w:p w14:paraId="136A3692" w14:textId="6CBC28B2" w:rsidR="00D63D77" w:rsidRDefault="00D63D77" w:rsidP="00D63D77">
      <w:pPr>
        <w:rPr>
          <w:color w:val="000000" w:themeColor="text1"/>
        </w:rPr>
      </w:pPr>
    </w:p>
    <w:p w14:paraId="09723492" w14:textId="7D577AE9" w:rsidR="00D63D77" w:rsidRPr="00D63D77" w:rsidRDefault="00D63D77" w:rsidP="00D63D77">
      <w:pPr>
        <w:tabs>
          <w:tab w:val="left" w:pos="8180"/>
        </w:tabs>
      </w:pPr>
      <w:r>
        <w:tab/>
      </w:r>
    </w:p>
    <w:sectPr w:rsidR="00D63D77" w:rsidRPr="00D63D77" w:rsidSect="000C45F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72D8" w14:textId="77777777" w:rsidR="00F5648A" w:rsidRDefault="00F5648A" w:rsidP="000C45FF">
      <w:r>
        <w:separator/>
      </w:r>
    </w:p>
  </w:endnote>
  <w:endnote w:type="continuationSeparator" w:id="0">
    <w:p w14:paraId="2D06F757" w14:textId="77777777" w:rsidR="00F5648A" w:rsidRDefault="00F5648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913C" w14:textId="77777777" w:rsidR="00F5648A" w:rsidRDefault="00F5648A" w:rsidP="000C45FF">
      <w:r>
        <w:separator/>
      </w:r>
    </w:p>
  </w:footnote>
  <w:footnote w:type="continuationSeparator" w:id="0">
    <w:p w14:paraId="7866EC5C" w14:textId="77777777" w:rsidR="00F5648A" w:rsidRDefault="00F5648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6879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175BEF" wp14:editId="7688D81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4445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A"/>
    <w:rsid w:val="00036450"/>
    <w:rsid w:val="000861A6"/>
    <w:rsid w:val="00094499"/>
    <w:rsid w:val="000C45FF"/>
    <w:rsid w:val="000E0D9E"/>
    <w:rsid w:val="000E3FD1"/>
    <w:rsid w:val="00112054"/>
    <w:rsid w:val="001317D8"/>
    <w:rsid w:val="00143231"/>
    <w:rsid w:val="001525E1"/>
    <w:rsid w:val="00171ADD"/>
    <w:rsid w:val="00180329"/>
    <w:rsid w:val="0019001F"/>
    <w:rsid w:val="001A74A5"/>
    <w:rsid w:val="001B2ABD"/>
    <w:rsid w:val="001E0391"/>
    <w:rsid w:val="001E1759"/>
    <w:rsid w:val="001F1ECC"/>
    <w:rsid w:val="002400EB"/>
    <w:rsid w:val="002502A1"/>
    <w:rsid w:val="00256CF7"/>
    <w:rsid w:val="00281FD5"/>
    <w:rsid w:val="002965FD"/>
    <w:rsid w:val="002F2903"/>
    <w:rsid w:val="0030481B"/>
    <w:rsid w:val="003156FC"/>
    <w:rsid w:val="00320FCE"/>
    <w:rsid w:val="003254B5"/>
    <w:rsid w:val="0037121F"/>
    <w:rsid w:val="00384639"/>
    <w:rsid w:val="003910D8"/>
    <w:rsid w:val="003A4262"/>
    <w:rsid w:val="003A6B7D"/>
    <w:rsid w:val="003B06CA"/>
    <w:rsid w:val="004071FC"/>
    <w:rsid w:val="00411C26"/>
    <w:rsid w:val="00417706"/>
    <w:rsid w:val="00445947"/>
    <w:rsid w:val="00457DFC"/>
    <w:rsid w:val="004813B3"/>
    <w:rsid w:val="00496591"/>
    <w:rsid w:val="004C63E4"/>
    <w:rsid w:val="004D3011"/>
    <w:rsid w:val="004F5446"/>
    <w:rsid w:val="005262AC"/>
    <w:rsid w:val="005E39D5"/>
    <w:rsid w:val="00600670"/>
    <w:rsid w:val="0062123A"/>
    <w:rsid w:val="00646E75"/>
    <w:rsid w:val="006771D0"/>
    <w:rsid w:val="006F2E9D"/>
    <w:rsid w:val="00715FCB"/>
    <w:rsid w:val="0073017C"/>
    <w:rsid w:val="0073127C"/>
    <w:rsid w:val="00741535"/>
    <w:rsid w:val="00743101"/>
    <w:rsid w:val="00764C9F"/>
    <w:rsid w:val="007775E1"/>
    <w:rsid w:val="007852AF"/>
    <w:rsid w:val="007867A0"/>
    <w:rsid w:val="007927F5"/>
    <w:rsid w:val="0079426A"/>
    <w:rsid w:val="007D2E91"/>
    <w:rsid w:val="00802CA0"/>
    <w:rsid w:val="00904D62"/>
    <w:rsid w:val="009260CD"/>
    <w:rsid w:val="00940A66"/>
    <w:rsid w:val="00952C25"/>
    <w:rsid w:val="00A05152"/>
    <w:rsid w:val="00A2118D"/>
    <w:rsid w:val="00AD0A50"/>
    <w:rsid w:val="00AD76E2"/>
    <w:rsid w:val="00B20152"/>
    <w:rsid w:val="00B359E4"/>
    <w:rsid w:val="00B57D98"/>
    <w:rsid w:val="00B70850"/>
    <w:rsid w:val="00BD4A5A"/>
    <w:rsid w:val="00BF24ED"/>
    <w:rsid w:val="00C066B6"/>
    <w:rsid w:val="00C37BA1"/>
    <w:rsid w:val="00C4201C"/>
    <w:rsid w:val="00C4674C"/>
    <w:rsid w:val="00C506CF"/>
    <w:rsid w:val="00C72BED"/>
    <w:rsid w:val="00C9578B"/>
    <w:rsid w:val="00CB0055"/>
    <w:rsid w:val="00D2522B"/>
    <w:rsid w:val="00D419C8"/>
    <w:rsid w:val="00D422DE"/>
    <w:rsid w:val="00D5459D"/>
    <w:rsid w:val="00D63D77"/>
    <w:rsid w:val="00DA1F4D"/>
    <w:rsid w:val="00DA52A2"/>
    <w:rsid w:val="00DD172A"/>
    <w:rsid w:val="00E25A26"/>
    <w:rsid w:val="00E4381A"/>
    <w:rsid w:val="00E44847"/>
    <w:rsid w:val="00E55D74"/>
    <w:rsid w:val="00EA346E"/>
    <w:rsid w:val="00F5648A"/>
    <w:rsid w:val="00F60274"/>
    <w:rsid w:val="00F77FB9"/>
    <w:rsid w:val="00FB068F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5D7B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iahayes/Library/Containers/com.microsoft.Word/Data/Library/Application%20Support/Microsoft/Office/16.0/DTS/Search/%7bC4BD5816-70AA-2A46-AC0A-78FE0BD6472A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A187606C0E9A4284CA054833057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AA4E-A941-E14B-8301-C9911EA1A266}"/>
      </w:docPartPr>
      <w:docPartBody>
        <w:p w:rsidR="006C3A4B" w:rsidRDefault="00A73408">
          <w:pPr>
            <w:pStyle w:val="8DA187606C0E9A4284CA054833057256"/>
          </w:pPr>
          <w:r w:rsidRPr="00CB0055">
            <w:t>Contact</w:t>
          </w:r>
        </w:p>
      </w:docPartBody>
    </w:docPart>
    <w:docPart>
      <w:docPartPr>
        <w:name w:val="BFE30546FB31664B90AAA5784388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E6D16-EDFC-DA48-BB25-27B015ABE4AB}"/>
      </w:docPartPr>
      <w:docPartBody>
        <w:p w:rsidR="006C3A4B" w:rsidRDefault="00A73408">
          <w:pPr>
            <w:pStyle w:val="BFE30546FB31664B90AAA5784388523B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FC"/>
    <w:rsid w:val="00391BD9"/>
    <w:rsid w:val="004A1089"/>
    <w:rsid w:val="00620DFC"/>
    <w:rsid w:val="00675327"/>
    <w:rsid w:val="006C3A4B"/>
    <w:rsid w:val="00970C1B"/>
    <w:rsid w:val="00A73408"/>
    <w:rsid w:val="00BD3B5D"/>
    <w:rsid w:val="00C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A187606C0E9A4284CA054833057256">
    <w:name w:val="8DA187606C0E9A4284CA05483305725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BFE30546FB31664B90AAA5784388523B">
    <w:name w:val="BFE30546FB31664B90AAA5784388523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%7bC4BD5816-70AA-2A46-AC0A-78FE0BD6472A%7dtf00546271_win32.dotx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2023-04-27T23:55:00Z</dcterms:created>
  <dcterms:modified xsi:type="dcterms:W3CDTF">2023-05-02T00:03:00Z</dcterms:modified>
</cp:coreProperties>
</file>