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023"/>
        <w:gridCol w:w="723"/>
        <w:gridCol w:w="6190"/>
      </w:tblGrid>
      <w:tr w:rsidR="00B93310" w:rsidRPr="005152F2" w14:paraId="13F00A7F" w14:textId="77777777" w:rsidTr="00E941EF">
        <w:tc>
          <w:tcPr>
            <w:tcW w:w="3023" w:type="dxa"/>
          </w:tcPr>
          <w:p w14:paraId="35D268E2" w14:textId="70203E62" w:rsidR="00B93310" w:rsidRPr="005152F2" w:rsidRDefault="0091240A" w:rsidP="0091240A">
            <w:pPr>
              <w:pStyle w:val="Heading1"/>
              <w:jc w:val="both"/>
            </w:pPr>
            <w:r>
              <w:t>application</w:t>
            </w:r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023"/>
            </w:tblGrid>
            <w:tr w:rsidR="00441EB9" w:rsidRPr="005152F2" w14:paraId="1B940F1F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640E81BD" w14:textId="77777777" w:rsidR="00441EB9" w:rsidRDefault="00441EB9" w:rsidP="00441EB9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019A5273" wp14:editId="1859C53F">
                            <wp:extent cx="329184" cy="329184"/>
                            <wp:effectExtent l="0" t="0" r="13970" b="13970"/>
                            <wp:docPr id="49" name="Group 43" descr="Email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2" name="Freeform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" name="Freeform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D60474B" id="Group 43" o:spid="_x0000_s1026" alt="Email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">
      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&#13;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2D34882D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1A14DB7A" w14:textId="5ACE3D85" w:rsidR="00441EB9" w:rsidRDefault="0091240A" w:rsidP="00441EB9">
                  <w:pPr>
                    <w:pStyle w:val="Heading3"/>
                  </w:pPr>
                  <w:r>
                    <w:t>Hannahfitzgerald78@yah00.com</w:t>
                  </w:r>
                </w:p>
              </w:tc>
            </w:tr>
            <w:tr w:rsidR="00441EB9" w:rsidRPr="005152F2" w14:paraId="1521A8E0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5358EA4F" w14:textId="77777777" w:rsidR="00441EB9" w:rsidRDefault="00441EB9" w:rsidP="00441EB9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46F0AF98" wp14:editId="1A8D37EB">
                            <wp:extent cx="329184" cy="329184"/>
                            <wp:effectExtent l="0" t="0" r="13970" b="13970"/>
                            <wp:docPr id="80" name="Group 37" descr="Telephone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81" name="Freeform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2" name="Freeform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53CA326" id="Group 37" o:spid="_x0000_s1026" alt="Telephone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">
      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&#13;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23944155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47585A7D" w14:textId="2F24030B" w:rsidR="00441EB9" w:rsidRDefault="0091240A" w:rsidP="00441EB9">
                  <w:pPr>
                    <w:pStyle w:val="Heading3"/>
                  </w:pPr>
                  <w:r>
                    <w:t>219-307-1900</w:t>
                  </w:r>
                </w:p>
              </w:tc>
            </w:tr>
            <w:tr w:rsidR="005A7E57" w:rsidRPr="005152F2" w14:paraId="293DCCAE" w14:textId="77777777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14:paraId="3D4068BB" w14:textId="77777777" w:rsidR="002C77B9" w:rsidRDefault="00000000" w:rsidP="002C77B9">
                  <w:pPr>
                    <w:pStyle w:val="Heading3"/>
                  </w:pPr>
                  <w:sdt>
                    <w:sdtPr>
                      <w:alias w:val="Objective:"/>
                      <w:tag w:val="Objective:"/>
                      <w:id w:val="319159961"/>
                      <w:placeholder>
                        <w:docPart w:val="406C04358DEB8B4DAF557BD8215F5AB1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2B7747">
                        <w:t>Objective</w:t>
                      </w:r>
                    </w:sdtContent>
                  </w:sdt>
                </w:p>
                <w:p w14:paraId="6AFEA9A5" w14:textId="77777777" w:rsidR="005A7E57" w:rsidRDefault="00616FF4" w:rsidP="00616FF4">
                  <w:pPr>
                    <w:pStyle w:val="GraphicElement"/>
                  </w:pPr>
                  <w:r>
                    <mc:AlternateContent>
                      <mc:Choice Requires="wps">
                        <w:drawing>
                          <wp:inline distT="0" distB="0" distL="0" distR="0" wp14:anchorId="68F54F47" wp14:editId="25EF538D">
                            <wp:extent cx="221615" cy="0"/>
                            <wp:effectExtent l="0" t="0" r="26035" b="19050"/>
                            <wp:docPr id="83" name="Straight Connector 83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239AAF54" id="Straight Connector 83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46BF055E" w14:textId="4FF93023" w:rsidR="005A7E57" w:rsidRDefault="0091240A" w:rsidP="00D11C4D">
                  <w:r>
                    <w:t>My objective is to be a dependable coworker who works accurately and efficiently without distractions.</w:t>
                  </w:r>
                </w:p>
              </w:tc>
            </w:tr>
            <w:tr w:rsidR="00463463" w:rsidRPr="005152F2" w14:paraId="0487E5D1" w14:textId="77777777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14:paraId="42E1E768" w14:textId="77777777" w:rsidR="005A7E57" w:rsidRDefault="00000000" w:rsidP="0043426C">
                  <w:pPr>
                    <w:pStyle w:val="Heading3"/>
                  </w:pPr>
                  <w:sdt>
                    <w:sdtPr>
                      <w:alias w:val="Skills:"/>
                      <w:tag w:val="Skills:"/>
                      <w:id w:val="1490835561"/>
                      <w:placeholder>
                        <w:docPart w:val="D463164EA6503B488C247E50EE61E597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7B2F5C">
                        <w:t>Skills</w:t>
                      </w:r>
                    </w:sdtContent>
                  </w:sdt>
                </w:p>
                <w:p w14:paraId="6F776376" w14:textId="77777777" w:rsidR="00616FF4" w:rsidRPr="005A7E57" w:rsidRDefault="00616FF4" w:rsidP="00616FF4">
                  <w:pPr>
                    <w:pStyle w:val="GraphicElement"/>
                  </w:pPr>
                  <w:r>
                    <mc:AlternateContent>
                      <mc:Choice Requires="wps">
                        <w:drawing>
                          <wp:inline distT="0" distB="0" distL="0" distR="0" wp14:anchorId="69650C41" wp14:editId="6494171E">
                            <wp:extent cx="221615" cy="0"/>
                            <wp:effectExtent l="0" t="0" r="26035" b="19050"/>
                            <wp:docPr id="84" name="Straight Connector 84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576C2FC7" id="Straight Connector 84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522F882C" w14:textId="064529EE" w:rsidR="00463463" w:rsidRPr="005152F2" w:rsidRDefault="0091240A" w:rsidP="00463463">
                  <w:r>
                    <w:t>I put customer needs and preferences first 100% of the time. I am always driven to do better. I thrive under pressure and love staying busy.</w:t>
                  </w:r>
                </w:p>
              </w:tc>
            </w:tr>
          </w:tbl>
          <w:p w14:paraId="6C8830A1" w14:textId="77777777" w:rsidR="00B93310" w:rsidRPr="005152F2" w:rsidRDefault="00B93310" w:rsidP="003856C9"/>
        </w:tc>
        <w:tc>
          <w:tcPr>
            <w:tcW w:w="723" w:type="dxa"/>
          </w:tcPr>
          <w:p w14:paraId="3FBE890C" w14:textId="77777777" w:rsidR="00B93310" w:rsidRPr="005152F2" w:rsidRDefault="00B93310" w:rsidP="00463463"/>
        </w:tc>
        <w:tc>
          <w:tcPr>
            <w:tcW w:w="6190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190"/>
            </w:tblGrid>
            <w:tr w:rsidR="008F6337" w14:paraId="218E394A" w14:textId="77777777" w:rsidTr="00396369">
              <w:trPr>
                <w:trHeight w:val="4104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0B9C753E" w14:textId="77777777" w:rsidR="008F6337" w:rsidRPr="005152F2" w:rsidRDefault="00000000" w:rsidP="008F6337">
                  <w:pPr>
                    <w:pStyle w:val="Heading2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D1C69498F2588D40AB2A6755C6856762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3053D9" w:rsidRPr="005152F2">
                        <w:t>Experience</w:t>
                      </w:r>
                    </w:sdtContent>
                  </w:sdt>
                </w:p>
                <w:p w14:paraId="08A99C5A" w14:textId="77777777" w:rsidR="008C7BB0" w:rsidRDefault="008C7BB0" w:rsidP="008C7BB0">
                  <w:pPr>
                    <w:pStyle w:val="Heading4"/>
                  </w:pPr>
                </w:p>
                <w:p w14:paraId="6DDFD294" w14:textId="42FC9952" w:rsidR="008C7BB0" w:rsidRDefault="008C7BB0" w:rsidP="008C7BB0">
                  <w:pPr>
                    <w:pStyle w:val="Heading4"/>
                  </w:pPr>
                  <w:r>
                    <w:t>Guest services nashville predators</w:t>
                  </w:r>
                </w:p>
                <w:p w14:paraId="6F92B88D" w14:textId="06FDCB8F" w:rsidR="008C7BB0" w:rsidRPr="008C7BB0" w:rsidRDefault="008C7BB0" w:rsidP="008C7BB0">
                  <w:pPr>
                    <w:pStyle w:val="Heading4"/>
                    <w:rPr>
                      <w:b w:val="0"/>
                      <w:bCs/>
                    </w:rPr>
                  </w:pPr>
                  <w:r w:rsidRPr="008C7BB0">
                    <w:rPr>
                      <w:b w:val="0"/>
                      <w:bCs/>
                    </w:rPr>
                    <w:t>-august-present</w:t>
                  </w:r>
                </w:p>
                <w:p w14:paraId="5DC3F590" w14:textId="78B8F27C" w:rsidR="008C7BB0" w:rsidRDefault="008C7BB0" w:rsidP="008C7BB0">
                  <w:pPr>
                    <w:pStyle w:val="Heading5"/>
                  </w:pPr>
                  <w:r>
                    <w:t>-</w:t>
                  </w:r>
                  <w:r>
                    <w:t>greet guests upon arrival/exit</w:t>
                  </w:r>
                </w:p>
                <w:p w14:paraId="6A3B7488" w14:textId="6941FDDA" w:rsidR="008C7BB0" w:rsidRDefault="008C7BB0" w:rsidP="008C7BB0">
                  <w:r>
                    <w:t>-handling guest inquiries</w:t>
                  </w:r>
                </w:p>
                <w:p w14:paraId="0A52F4F5" w14:textId="371DEEF8" w:rsidR="008C7BB0" w:rsidRDefault="008C7BB0" w:rsidP="008C7BB0">
                  <w:r>
                    <w:t>-handing guest requests</w:t>
                  </w:r>
                </w:p>
                <w:p w14:paraId="39253E8F" w14:textId="77777777" w:rsidR="008C7BB0" w:rsidRDefault="008C7BB0" w:rsidP="002B3890">
                  <w:pPr>
                    <w:pStyle w:val="Heading4"/>
                  </w:pPr>
                </w:p>
                <w:p w14:paraId="0C4A83DF" w14:textId="2B8C1C45" w:rsidR="008F6337" w:rsidRPr="0043426C" w:rsidRDefault="0091240A" w:rsidP="002B3890">
                  <w:pPr>
                    <w:pStyle w:val="Heading4"/>
                  </w:pPr>
                  <w:r>
                    <w:t>Waitress-Chago’s Cantina</w:t>
                  </w:r>
                </w:p>
                <w:p w14:paraId="3284F88D" w14:textId="77777777" w:rsidR="0091240A" w:rsidRDefault="0091240A" w:rsidP="0091240A">
                  <w:pPr>
                    <w:pStyle w:val="Heading5"/>
                  </w:pPr>
                  <w:r>
                    <w:t>September 2021- May 2022</w:t>
                  </w:r>
                </w:p>
                <w:p w14:paraId="29AF0AA7" w14:textId="369FFBA0" w:rsidR="0091240A" w:rsidRPr="0091240A" w:rsidRDefault="0091240A" w:rsidP="0091240A">
                  <w:pPr>
                    <w:pStyle w:val="Heading5"/>
                  </w:pPr>
                  <w:r>
                    <w:t>-communicated with customers</w:t>
                  </w:r>
                </w:p>
                <w:p w14:paraId="11E55FE8" w14:textId="6F37B551" w:rsidR="0091240A" w:rsidRDefault="0091240A" w:rsidP="0091240A">
                  <w:pPr>
                    <w:pStyle w:val="Heading5"/>
                  </w:pPr>
                  <w:r>
                    <w:t xml:space="preserve">-trained new hire staff. </w:t>
                  </w:r>
                </w:p>
                <w:p w14:paraId="5C7B0E35" w14:textId="4AE3C5F0" w:rsidR="0091240A" w:rsidRDefault="0091240A" w:rsidP="0091240A">
                  <w:r>
                    <w:t>-put customer needs first</w:t>
                  </w:r>
                </w:p>
                <w:p w14:paraId="1F2D5ECF" w14:textId="4E58DF4B" w:rsidR="0091240A" w:rsidRDefault="0091240A" w:rsidP="0091240A">
                  <w:r>
                    <w:t>-actively problem solved issues occurring within the restaurant</w:t>
                  </w:r>
                </w:p>
                <w:p w14:paraId="427B318A" w14:textId="0C9D323C" w:rsidR="0091240A" w:rsidRDefault="0091240A" w:rsidP="0091240A">
                  <w:r>
                    <w:t>-oversaw the responsibilities of opening and closing duties</w:t>
                  </w:r>
                </w:p>
                <w:p w14:paraId="13CD3F1B" w14:textId="56DE2036" w:rsidR="0091240A" w:rsidRPr="0091240A" w:rsidRDefault="0091240A" w:rsidP="0091240A">
                  <w:r>
                    <w:t>-working in high energy environment</w:t>
                  </w:r>
                </w:p>
                <w:p w14:paraId="4A3A13C8" w14:textId="28621C23" w:rsidR="007B2F5C" w:rsidRPr="0043426C" w:rsidRDefault="0091240A" w:rsidP="0043426C">
                  <w:pPr>
                    <w:pStyle w:val="Heading4"/>
                  </w:pPr>
                  <w:r>
                    <w:t>Team member- wow Bao</w:t>
                  </w:r>
                </w:p>
                <w:p w14:paraId="3115ACAF" w14:textId="2DE6D1AD" w:rsidR="007B2F5C" w:rsidRDefault="0091240A" w:rsidP="007B2F5C">
                  <w:pPr>
                    <w:pStyle w:val="Heading5"/>
                  </w:pPr>
                  <w:r>
                    <w:t>October 2020- August 2021</w:t>
                  </w:r>
                </w:p>
                <w:p w14:paraId="0B06A1C8" w14:textId="7186E467" w:rsidR="0091240A" w:rsidRDefault="0091240A" w:rsidP="0091240A">
                  <w:r>
                    <w:t>-Fulfilled the need to offer the best customer service</w:t>
                  </w:r>
                </w:p>
                <w:p w14:paraId="5EF53D79" w14:textId="0C88422E" w:rsidR="0091240A" w:rsidRDefault="0091240A" w:rsidP="0091240A">
                  <w:r>
                    <w:t>-worked independently and in teams</w:t>
                  </w:r>
                </w:p>
                <w:p w14:paraId="625F88E5" w14:textId="5E8D2FA3" w:rsidR="0091240A" w:rsidRDefault="0091240A" w:rsidP="0091240A">
                  <w:r>
                    <w:t>-effectively communicated and collaborated with my coworkers</w:t>
                  </w:r>
                </w:p>
                <w:p w14:paraId="69697B9F" w14:textId="2DEB9B00" w:rsidR="0091240A" w:rsidRDefault="0091240A" w:rsidP="0091240A">
                  <w:r>
                    <w:t xml:space="preserve">- time efficient </w:t>
                  </w:r>
                </w:p>
                <w:p w14:paraId="5C94D6FA" w14:textId="77777777" w:rsidR="0091240A" w:rsidRPr="0091240A" w:rsidRDefault="0091240A" w:rsidP="0091240A"/>
                <w:p w14:paraId="278E84ED" w14:textId="47E5354A" w:rsidR="008F6337" w:rsidRDefault="008F6337" w:rsidP="00832F81"/>
              </w:tc>
            </w:tr>
            <w:tr w:rsidR="008F6337" w14:paraId="07FE13FA" w14:textId="77777777" w:rsidTr="00396369">
              <w:trPr>
                <w:trHeight w:val="3672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39B54294" w14:textId="42A62637" w:rsidR="007B2F5C" w:rsidRPr="005152F2" w:rsidRDefault="00000000" w:rsidP="0091240A">
                  <w:pPr>
                    <w:pStyle w:val="Heading2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C34CC97FC822A244A59956CAB89386F2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3053D9" w:rsidRPr="005152F2">
                        <w:t>Education</w:t>
                      </w:r>
                    </w:sdtContent>
                  </w:sdt>
                </w:p>
                <w:p w14:paraId="7197E7B2" w14:textId="279D84B1" w:rsidR="0091240A" w:rsidRDefault="0091240A" w:rsidP="007B2F5C"/>
                <w:p w14:paraId="76B44B90" w14:textId="00C2094F" w:rsidR="008F6337" w:rsidRDefault="0091240A" w:rsidP="007B2F5C">
                  <w:r>
                    <w:t>Valparaiso High School diploma 2021</w:t>
                  </w:r>
                  <w:proofErr w:type="gramStart"/>
                  <w:r>
                    <w:t>-  3.9</w:t>
                  </w:r>
                  <w:proofErr w:type="gramEnd"/>
                  <w:r>
                    <w:t xml:space="preserve"> average GPA </w:t>
                  </w:r>
                </w:p>
                <w:p w14:paraId="79C7FB3C" w14:textId="77777777" w:rsidR="0091240A" w:rsidRDefault="0091240A" w:rsidP="0091240A">
                  <w:r>
                    <w:t xml:space="preserve">Currently a class of 2025 nursing major at Belmont University. </w:t>
                  </w:r>
                </w:p>
              </w:tc>
            </w:tr>
            <w:tr w:rsidR="008F6337" w14:paraId="4901E2C4" w14:textId="77777777" w:rsidTr="00B85871">
              <w:tc>
                <w:tcPr>
                  <w:tcW w:w="5191" w:type="dxa"/>
                </w:tcPr>
                <w:p w14:paraId="395115F1" w14:textId="77777777" w:rsidR="008F6337" w:rsidRPr="005152F2" w:rsidRDefault="00000000" w:rsidP="008F6337">
                  <w:pPr>
                    <w:pStyle w:val="Heading2"/>
                  </w:pPr>
                  <w:sdt>
                    <w:sdtPr>
                      <w:alias w:val="Volunteer Experience or Leadership:"/>
                      <w:tag w:val="Volunteer Experience or Leadership:"/>
                      <w:id w:val="-1093778966"/>
                      <w:placeholder>
                        <w:docPart w:val="4F458CA4C0400942B8BE865EAEB6274F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3053D9" w:rsidRPr="005152F2">
                        <w:t>Volunteer Experience or Leadership</w:t>
                      </w:r>
                    </w:sdtContent>
                  </w:sdt>
                </w:p>
                <w:p w14:paraId="76C39A43" w14:textId="6B23038F" w:rsidR="008F6337" w:rsidRDefault="0091240A" w:rsidP="008F6337">
                  <w:r>
                    <w:t xml:space="preserve">I was the lead employee trainer at </w:t>
                  </w:r>
                  <w:proofErr w:type="spellStart"/>
                  <w:r>
                    <w:t>Chago’s</w:t>
                  </w:r>
                  <w:proofErr w:type="spellEnd"/>
                  <w:r>
                    <w:t xml:space="preserve"> Cantina. I would train fellow employees on how to become a better waitress. I was recognized as being highly successful under stress and was directed to pass my skills to other coworkers. </w:t>
                  </w:r>
                </w:p>
              </w:tc>
            </w:tr>
          </w:tbl>
          <w:p w14:paraId="68655EBB" w14:textId="77777777" w:rsidR="008F6337" w:rsidRPr="005152F2" w:rsidRDefault="008F6337" w:rsidP="003856C9"/>
        </w:tc>
      </w:tr>
    </w:tbl>
    <w:p w14:paraId="7ACF6673" w14:textId="77777777" w:rsidR="00E941EF" w:rsidRDefault="00E941EF" w:rsidP="0019561F">
      <w:pPr>
        <w:pStyle w:val="NoSpacing"/>
      </w:pPr>
    </w:p>
    <w:sectPr w:rsidR="00E941EF" w:rsidSect="00FE20E6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A0288" w14:textId="77777777" w:rsidR="00592BE1" w:rsidRDefault="00592BE1" w:rsidP="003856C9">
      <w:pPr>
        <w:spacing w:after="0" w:line="240" w:lineRule="auto"/>
      </w:pPr>
      <w:r>
        <w:separator/>
      </w:r>
    </w:p>
  </w:endnote>
  <w:endnote w:type="continuationSeparator" w:id="0">
    <w:p w14:paraId="3740A962" w14:textId="77777777" w:rsidR="00592BE1" w:rsidRDefault="00592BE1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99DA3" w14:textId="77777777"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323B5385" wp14:editId="28FFDDD9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E3AC3EB" id="Group 4" o:spid="_x0000_s1026" alt="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&#13;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2B7747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B155B" w14:textId="77777777"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1A1FC8B2" wp14:editId="50630FDB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69CCE4C" id="Group 4" o:spid="_x0000_s1026" alt="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&#13;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0CEBE" w14:textId="77777777" w:rsidR="00592BE1" w:rsidRDefault="00592BE1" w:rsidP="003856C9">
      <w:pPr>
        <w:spacing w:after="0" w:line="240" w:lineRule="auto"/>
      </w:pPr>
      <w:r>
        <w:separator/>
      </w:r>
    </w:p>
  </w:footnote>
  <w:footnote w:type="continuationSeparator" w:id="0">
    <w:p w14:paraId="703A695B" w14:textId="77777777" w:rsidR="00592BE1" w:rsidRDefault="00592BE1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5469D" w14:textId="77777777"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7ABE0FF3" wp14:editId="6876D7A2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C02F841" id="Group 17" o:spid="_x0000_s1026" alt="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&#13;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C8D12" w14:textId="77777777"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7AEEA113" wp14:editId="2FA64E8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4CD61A2A" id="Group 17" o:spid="_x0000_s1026" alt="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&#13;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0A"/>
    <w:rsid w:val="00052BE1"/>
    <w:rsid w:val="0007412A"/>
    <w:rsid w:val="00083747"/>
    <w:rsid w:val="0010199E"/>
    <w:rsid w:val="001765FE"/>
    <w:rsid w:val="0019561F"/>
    <w:rsid w:val="001B32D2"/>
    <w:rsid w:val="00293B83"/>
    <w:rsid w:val="002A3621"/>
    <w:rsid w:val="002B3890"/>
    <w:rsid w:val="002B7747"/>
    <w:rsid w:val="002C77B9"/>
    <w:rsid w:val="002F485A"/>
    <w:rsid w:val="003053D9"/>
    <w:rsid w:val="003856C9"/>
    <w:rsid w:val="00396369"/>
    <w:rsid w:val="003F4D31"/>
    <w:rsid w:val="0043426C"/>
    <w:rsid w:val="00441EB9"/>
    <w:rsid w:val="00463463"/>
    <w:rsid w:val="00473EF8"/>
    <w:rsid w:val="004760E5"/>
    <w:rsid w:val="004D22BB"/>
    <w:rsid w:val="005152F2"/>
    <w:rsid w:val="00534E4E"/>
    <w:rsid w:val="00551D35"/>
    <w:rsid w:val="00557019"/>
    <w:rsid w:val="005674AC"/>
    <w:rsid w:val="00592BE1"/>
    <w:rsid w:val="005A1E51"/>
    <w:rsid w:val="005A7E57"/>
    <w:rsid w:val="00616FF4"/>
    <w:rsid w:val="006A3CE7"/>
    <w:rsid w:val="00743379"/>
    <w:rsid w:val="007803B7"/>
    <w:rsid w:val="007B2F5C"/>
    <w:rsid w:val="007C5F05"/>
    <w:rsid w:val="00832043"/>
    <w:rsid w:val="00832F81"/>
    <w:rsid w:val="008C7BB0"/>
    <w:rsid w:val="008C7CA2"/>
    <w:rsid w:val="008F6337"/>
    <w:rsid w:val="0091240A"/>
    <w:rsid w:val="00A42F91"/>
    <w:rsid w:val="00AF1258"/>
    <w:rsid w:val="00B01E52"/>
    <w:rsid w:val="00B550FC"/>
    <w:rsid w:val="00B85871"/>
    <w:rsid w:val="00B93310"/>
    <w:rsid w:val="00BC1F18"/>
    <w:rsid w:val="00BD2E58"/>
    <w:rsid w:val="00BF6BAB"/>
    <w:rsid w:val="00C007A5"/>
    <w:rsid w:val="00C4403A"/>
    <w:rsid w:val="00CE6306"/>
    <w:rsid w:val="00D11C4D"/>
    <w:rsid w:val="00D5067A"/>
    <w:rsid w:val="00DC79BB"/>
    <w:rsid w:val="00E34D58"/>
    <w:rsid w:val="00E941EF"/>
    <w:rsid w:val="00EB1C1B"/>
    <w:rsid w:val="00F56435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C91FE1"/>
  <w15:chartTrackingRefBased/>
  <w15:docId w15:val="{D31429B6-6626-0A49-8708-5594A07C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Heading1Ch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GraphicElement">
    <w:name w:val="Graphic Element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annahfitzgerald/Library/Containers/com.microsoft.Word/Data/Library/Application%20Support/Microsoft/Office/16.0/DTS/en-US%7b50562C4F-0FB0-2D42-B58A-FEBE52D0F7CC%7d/%7bAF47D8B4-6233-8741-9382-335736FC5A56%7dtf1639274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6C04358DEB8B4DAF557BD8215F5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08242-2C25-D34A-9E4E-7DA690ADEDDE}"/>
      </w:docPartPr>
      <w:docPartBody>
        <w:p w:rsidR="002E6B04" w:rsidRDefault="00FB5B91">
          <w:pPr>
            <w:pStyle w:val="406C04358DEB8B4DAF557BD8215F5AB1"/>
          </w:pPr>
          <w:r>
            <w:t>Objective</w:t>
          </w:r>
        </w:p>
      </w:docPartBody>
    </w:docPart>
    <w:docPart>
      <w:docPartPr>
        <w:name w:val="D463164EA6503B488C247E50EE61E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9D920-F5F9-384C-8BC2-4CA5DD7107D4}"/>
      </w:docPartPr>
      <w:docPartBody>
        <w:p w:rsidR="002E6B04" w:rsidRDefault="00FB5B91">
          <w:pPr>
            <w:pStyle w:val="D463164EA6503B488C247E50EE61E597"/>
          </w:pPr>
          <w:r>
            <w:t>Skills</w:t>
          </w:r>
        </w:p>
      </w:docPartBody>
    </w:docPart>
    <w:docPart>
      <w:docPartPr>
        <w:name w:val="D1C69498F2588D40AB2A6755C6856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2F2AD-2457-4A4A-A21A-A99988E00815}"/>
      </w:docPartPr>
      <w:docPartBody>
        <w:p w:rsidR="002E6B04" w:rsidRDefault="00FB5B91">
          <w:pPr>
            <w:pStyle w:val="D1C69498F2588D40AB2A6755C6856762"/>
          </w:pPr>
          <w:r w:rsidRPr="005152F2">
            <w:t>Experience</w:t>
          </w:r>
        </w:p>
      </w:docPartBody>
    </w:docPart>
    <w:docPart>
      <w:docPartPr>
        <w:name w:val="C34CC97FC822A244A59956CAB8938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77CD7-2CD6-0142-9560-1E4B6E084C9F}"/>
      </w:docPartPr>
      <w:docPartBody>
        <w:p w:rsidR="002E6B04" w:rsidRDefault="00FB5B91">
          <w:pPr>
            <w:pStyle w:val="C34CC97FC822A244A59956CAB89386F2"/>
          </w:pPr>
          <w:r w:rsidRPr="005152F2">
            <w:t>Education</w:t>
          </w:r>
        </w:p>
      </w:docPartBody>
    </w:docPart>
    <w:docPart>
      <w:docPartPr>
        <w:name w:val="4F458CA4C0400942B8BE865EAEB62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9204A-7B88-924F-A03F-1D66E427C38E}"/>
      </w:docPartPr>
      <w:docPartBody>
        <w:p w:rsidR="002E6B04" w:rsidRDefault="00FB5B91">
          <w:pPr>
            <w:pStyle w:val="4F458CA4C0400942B8BE865EAEB6274F"/>
          </w:pPr>
          <w:r w:rsidRPr="005152F2">
            <w:t>Volunteer Experience or Leadership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B91"/>
    <w:rsid w:val="002E6B04"/>
    <w:rsid w:val="00AE3F73"/>
    <w:rsid w:val="00FB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6C04358DEB8B4DAF557BD8215F5AB1">
    <w:name w:val="406C04358DEB8B4DAF557BD8215F5AB1"/>
  </w:style>
  <w:style w:type="paragraph" w:customStyle="1" w:styleId="D463164EA6503B488C247E50EE61E597">
    <w:name w:val="D463164EA6503B488C247E50EE61E597"/>
  </w:style>
  <w:style w:type="paragraph" w:customStyle="1" w:styleId="D1C69498F2588D40AB2A6755C6856762">
    <w:name w:val="D1C69498F2588D40AB2A6755C6856762"/>
  </w:style>
  <w:style w:type="paragraph" w:customStyle="1" w:styleId="C34CC97FC822A244A59956CAB89386F2">
    <w:name w:val="C34CC97FC822A244A59956CAB89386F2"/>
  </w:style>
  <w:style w:type="paragraph" w:customStyle="1" w:styleId="4F458CA4C0400942B8BE865EAEB6274F">
    <w:name w:val="4F458CA4C0400942B8BE865EAEB627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{AF47D8B4-6233-8741-9382-335736FC5A56}tf16392740.dotx</Template>
  <TotalTime>0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hannahfitzgerald78@yahoo.com</cp:lastModifiedBy>
  <cp:revision>2</cp:revision>
  <dcterms:created xsi:type="dcterms:W3CDTF">2023-01-10T05:07:00Z</dcterms:created>
  <dcterms:modified xsi:type="dcterms:W3CDTF">2023-01-10T05:07:00Z</dcterms:modified>
</cp:coreProperties>
</file>